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3"/>
        <w:gridCol w:w="774"/>
      </w:tblGrid>
      <w:tr w:rsidR="00610F7C" w:rsidRPr="00F22A83" w14:paraId="439E17BB" w14:textId="77777777" w:rsidTr="00610F7C">
        <w:trPr>
          <w:trHeight w:val="247"/>
        </w:trPr>
        <w:tc>
          <w:tcPr>
            <w:tcW w:w="1353" w:type="dxa"/>
            <w:vMerge w:val="restart"/>
            <w:vAlign w:val="center"/>
          </w:tcPr>
          <w:p w14:paraId="1902D0CA" w14:textId="77777777" w:rsidR="00610F7C" w:rsidRPr="00F22A83" w:rsidRDefault="00610F7C" w:rsidP="00610F7C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40ECC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774" w:type="dxa"/>
            <w:vAlign w:val="center"/>
          </w:tcPr>
          <w:p w14:paraId="1C1097D9" w14:textId="77777777" w:rsidR="00610F7C" w:rsidRPr="00F22A83" w:rsidRDefault="00610F7C" w:rsidP="00610F7C">
            <w:pPr>
              <w:jc w:val="center"/>
              <w:rPr>
                <w:rFonts w:ascii="Calibri" w:eastAsia="Calibri" w:hAnsi="Calibri" w:cs="PT Bold Heading"/>
                <w:sz w:val="18"/>
                <w:szCs w:val="18"/>
              </w:rPr>
            </w:pPr>
          </w:p>
        </w:tc>
      </w:tr>
      <w:tr w:rsidR="00610F7C" w:rsidRPr="00F22A83" w14:paraId="080CD01C" w14:textId="77777777" w:rsidTr="00610F7C">
        <w:trPr>
          <w:trHeight w:val="205"/>
        </w:trPr>
        <w:tc>
          <w:tcPr>
            <w:tcW w:w="1353" w:type="dxa"/>
            <w:vMerge/>
            <w:vAlign w:val="center"/>
          </w:tcPr>
          <w:p w14:paraId="230127BE" w14:textId="77777777" w:rsidR="00610F7C" w:rsidRPr="00F22A83" w:rsidRDefault="00610F7C" w:rsidP="00610F7C">
            <w:pPr>
              <w:bidi w:val="0"/>
              <w:rPr>
                <w:rFonts w:ascii="Calibri" w:eastAsia="Calibri" w:hAnsi="Calibri" w:cs="PT Bold Heading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7E5E7072" w14:textId="77777777" w:rsidR="00610F7C" w:rsidRPr="001A6666" w:rsidRDefault="00610F7C" w:rsidP="00610F7C">
            <w:pPr>
              <w:rPr>
                <w:rFonts w:ascii="Calibri" w:eastAsia="Calibri" w:hAnsi="Calibri" w:cs="PT Bold Heading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PT Bold Heading" w:hint="cs"/>
                <w:b/>
                <w:bCs/>
                <w:sz w:val="18"/>
                <w:szCs w:val="18"/>
                <w:rtl/>
              </w:rPr>
              <w:t xml:space="preserve">       </w:t>
            </w:r>
            <w:r>
              <w:rPr>
                <w:rFonts w:ascii="Calibri" w:eastAsia="Calibri" w:hAnsi="Calibri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10F7C" w:rsidRPr="00F22A83" w14:paraId="7E0CCE1C" w14:textId="77777777" w:rsidTr="00610F7C">
        <w:trPr>
          <w:trHeight w:val="108"/>
        </w:trPr>
        <w:tc>
          <w:tcPr>
            <w:tcW w:w="1353" w:type="dxa"/>
            <w:vAlign w:val="center"/>
          </w:tcPr>
          <w:p w14:paraId="6E987E09" w14:textId="77777777" w:rsidR="00610F7C" w:rsidRPr="007101A2" w:rsidRDefault="00610F7C" w:rsidP="00610F7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التغذية الراجعة </w:t>
            </w:r>
            <w:r w:rsidRPr="007101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74" w:type="dxa"/>
            <w:vAlign w:val="center"/>
          </w:tcPr>
          <w:p w14:paraId="6B28247D" w14:textId="77777777" w:rsidR="00610F7C" w:rsidRPr="00F22A83" w:rsidRDefault="00610F7C" w:rsidP="00610F7C">
            <w:pPr>
              <w:jc w:val="center"/>
              <w:rPr>
                <w:rFonts w:ascii="Calibri" w:eastAsia="Calibri" w:hAnsi="Calibri" w:cs="PT Bold Heading"/>
                <w:sz w:val="18"/>
                <w:szCs w:val="18"/>
              </w:rPr>
            </w:pPr>
          </w:p>
        </w:tc>
      </w:tr>
    </w:tbl>
    <w:p w14:paraId="4C4C0E5E" w14:textId="77777777" w:rsidR="008460C5" w:rsidRDefault="00610F7C" w:rsidP="00610F7C">
      <w:pPr>
        <w:spacing w:after="160" w:line="259" w:lineRule="auto"/>
        <w:contextualSpacing/>
        <w:rPr>
          <w:rFonts w:ascii="Lotus Linotype" w:eastAsia="Calibri" w:hAnsi="Lotus Linotype" w:cs="Arial"/>
          <w:b/>
          <w:bCs/>
          <w:color w:val="424142"/>
          <w:sz w:val="20"/>
          <w:szCs w:val="20"/>
          <w:shd w:val="clear" w:color="auto" w:fill="FFFFFF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31BFA" wp14:editId="36E52069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4613275" cy="1333500"/>
                <wp:effectExtent l="0" t="0" r="15875" b="19050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32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D854F" w14:textId="77777777" w:rsidR="00D72F29" w:rsidRPr="00D72F29" w:rsidRDefault="00181536" w:rsidP="00D72F29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D72F29"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سلطنة عمان </w:t>
                            </w:r>
                          </w:p>
                          <w:p w14:paraId="18AFD748" w14:textId="77777777" w:rsidR="00D72F29" w:rsidRPr="00D72F29" w:rsidRDefault="00181536" w:rsidP="00D72F29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D72F29"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وزارة التربية والتعليم                                                  </w:t>
                            </w:r>
                          </w:p>
                          <w:p w14:paraId="2CE2A5BF" w14:textId="77777777" w:rsidR="00D72F29" w:rsidRPr="00D72F29" w:rsidRDefault="00181536" w:rsidP="00D72F29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D72F29"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مديرية التربية والتعليم بمحافظة شمال الباطنة</w:t>
                            </w:r>
                          </w:p>
                          <w:p w14:paraId="0DFD59E5" w14:textId="77777777" w:rsidR="00181536" w:rsidRPr="00D72F29" w:rsidRDefault="00181536" w:rsidP="00D72F29">
                            <w:pPr>
                              <w:spacing w:after="0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D72F29"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مدرسة: ابو المنذر الرحيلي للتعليم الأساسي</w:t>
                            </w:r>
                            <w:r w:rsidR="00D72F29" w:rsidRPr="00D72F29"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72F29"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(</w:t>
                            </w:r>
                            <w:r w:rsidR="006807CD" w:rsidRPr="00D72F29"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5</w:t>
                            </w:r>
                            <w:r w:rsidRPr="00D72F29"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-12)     </w:t>
                            </w:r>
                          </w:p>
                          <w:p w14:paraId="4B6E60EF" w14:textId="77777777" w:rsidR="00D72F29" w:rsidRDefault="00D72F29" w:rsidP="00D72F29">
                            <w:pPr>
                              <w:spacing w:after="0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  <w:p w14:paraId="64899A3F" w14:textId="77777777" w:rsidR="00181536" w:rsidRPr="00D72F29" w:rsidRDefault="00D72F29" w:rsidP="00D72F29">
                            <w:pPr>
                              <w:spacing w:after="0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D72F29"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اسم الطالب /--------------------------------------------------------------</w:t>
                            </w:r>
                          </w:p>
                          <w:p w14:paraId="0DEF5289" w14:textId="77777777" w:rsidR="00181536" w:rsidRPr="00A55C79" w:rsidRDefault="00181536" w:rsidP="00181536">
                            <w:pPr>
                              <w:rPr>
                                <w:sz w:val="18"/>
                                <w:szCs w:val="1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26" style="position:absolute;left:0;text-align:left;margin-left:312.05pt;margin-top:-.8pt;width:363.25pt;height:1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">
                <v:textbox>
                  <w:txbxContent>
                    <w:p w:rsidR="00D72F29" w:rsidRPr="00D72F29" w:rsidRDefault="00181536" w:rsidP="00D72F29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D72F29"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سلطنة عمان </w:t>
                      </w:r>
                    </w:p>
                    <w:p w:rsidR="00D72F29" w:rsidRPr="00D72F29" w:rsidRDefault="00181536" w:rsidP="00D72F29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D72F29"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وزارة التربية والتعليم                                                  </w:t>
                      </w:r>
                    </w:p>
                    <w:p w:rsidR="00D72F29" w:rsidRPr="00D72F29" w:rsidRDefault="00181536" w:rsidP="00D72F29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D72F29"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مديرية التربية والتعليم بمحافظة شمال الباطنة</w:t>
                      </w:r>
                    </w:p>
                    <w:p w:rsidR="00181536" w:rsidRPr="00D72F29" w:rsidRDefault="00181536" w:rsidP="00D72F29">
                      <w:pPr>
                        <w:spacing w:after="0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D72F29"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مدرسة: ابو المنذر الرحيلي للتعليم الأساسي</w:t>
                      </w:r>
                      <w:r w:rsidR="00D72F29" w:rsidRPr="00D72F29"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r w:rsidRPr="00D72F29"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(</w:t>
                      </w:r>
                      <w:r w:rsidR="006807CD" w:rsidRPr="00D72F29"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5</w:t>
                      </w:r>
                      <w:r w:rsidRPr="00D72F29"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-12)     </w:t>
                      </w:r>
                    </w:p>
                    <w:p w:rsidR="00D72F29" w:rsidRDefault="00D72F29" w:rsidP="00D72F29">
                      <w:pPr>
                        <w:spacing w:after="0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</w:p>
                    <w:p w:rsidR="00181536" w:rsidRPr="00D72F29" w:rsidRDefault="00D72F29" w:rsidP="00D72F29">
                      <w:pPr>
                        <w:spacing w:after="0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D72F29"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اسم الطالب /--------------------------------------------------------------</w:t>
                      </w:r>
                    </w:p>
                    <w:p w:rsidR="00181536" w:rsidRPr="00A55C79" w:rsidRDefault="00181536" w:rsidP="00181536">
                      <w:pPr>
                        <w:rPr>
                          <w:sz w:val="18"/>
                          <w:szCs w:val="18"/>
                          <w:lang w:bidi="ar-EG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D01247" w14:textId="77777777" w:rsidR="00181536" w:rsidRDefault="00181536" w:rsidP="00BF4C82">
      <w:pPr>
        <w:spacing w:after="160" w:line="259" w:lineRule="auto"/>
        <w:ind w:left="1080"/>
        <w:contextualSpacing/>
        <w:rPr>
          <w:rFonts w:ascii="Lotus Linotype" w:eastAsia="Calibri" w:hAnsi="Lotus Linotype" w:cs="Arial"/>
          <w:b/>
          <w:bCs/>
          <w:color w:val="424142"/>
          <w:sz w:val="20"/>
          <w:szCs w:val="20"/>
          <w:shd w:val="clear" w:color="auto" w:fill="FFFFFF"/>
          <w:rtl/>
        </w:rPr>
      </w:pPr>
    </w:p>
    <w:p w14:paraId="7559F75F" w14:textId="77777777" w:rsidR="00181536" w:rsidRDefault="00181536" w:rsidP="00181536">
      <w:pPr>
        <w:spacing w:after="0"/>
        <w:ind w:right="-425"/>
        <w:rPr>
          <w:noProof/>
          <w:rtl/>
        </w:rPr>
      </w:pPr>
    </w:p>
    <w:p w14:paraId="1773DF97" w14:textId="77777777" w:rsidR="00181536" w:rsidRDefault="00181536" w:rsidP="00181536">
      <w:pPr>
        <w:spacing w:after="0"/>
        <w:ind w:right="-425"/>
        <w:rPr>
          <w:b/>
          <w:bCs/>
          <w:noProof/>
          <w:sz w:val="16"/>
          <w:szCs w:val="16"/>
          <w:rtl/>
        </w:rPr>
      </w:pPr>
    </w:p>
    <w:p w14:paraId="535562DF" w14:textId="77777777" w:rsidR="00181536" w:rsidRDefault="00181536" w:rsidP="00181536">
      <w:pPr>
        <w:tabs>
          <w:tab w:val="left" w:pos="9284"/>
        </w:tabs>
        <w:spacing w:after="0"/>
        <w:ind w:right="-425"/>
        <w:rPr>
          <w:b/>
          <w:bCs/>
          <w:noProof/>
          <w:sz w:val="16"/>
          <w:szCs w:val="16"/>
          <w:rtl/>
        </w:rPr>
      </w:pPr>
      <w:r>
        <w:rPr>
          <w:b/>
          <w:bCs/>
          <w:noProof/>
          <w:sz w:val="16"/>
          <w:szCs w:val="16"/>
          <w:rtl/>
        </w:rPr>
        <w:tab/>
      </w:r>
    </w:p>
    <w:p w14:paraId="0DBED5A3" w14:textId="77777777" w:rsidR="00181536" w:rsidRDefault="00181536" w:rsidP="00181536">
      <w:pPr>
        <w:tabs>
          <w:tab w:val="left" w:pos="9284"/>
        </w:tabs>
        <w:spacing w:after="0"/>
        <w:ind w:right="-425"/>
        <w:rPr>
          <w:b/>
          <w:bCs/>
          <w:noProof/>
          <w:sz w:val="16"/>
          <w:szCs w:val="16"/>
          <w:rtl/>
        </w:rPr>
      </w:pPr>
    </w:p>
    <w:p w14:paraId="6D1692C6" w14:textId="77777777" w:rsidR="00610F7C" w:rsidRDefault="00610F7C" w:rsidP="00D72F29">
      <w:pPr>
        <w:spacing w:after="0"/>
        <w:ind w:right="-425"/>
        <w:jc w:val="center"/>
        <w:rPr>
          <w:b/>
          <w:bCs/>
          <w:noProof/>
          <w:sz w:val="16"/>
          <w:szCs w:val="16"/>
          <w:rtl/>
        </w:rPr>
      </w:pPr>
    </w:p>
    <w:p w14:paraId="1609977D" w14:textId="77777777" w:rsidR="00181536" w:rsidRPr="00D72F29" w:rsidRDefault="00181536" w:rsidP="00D72F29">
      <w:pPr>
        <w:spacing w:after="0"/>
        <w:ind w:right="-425"/>
        <w:jc w:val="center"/>
        <w:rPr>
          <w:b/>
          <w:bCs/>
          <w:noProof/>
          <w:sz w:val="32"/>
          <w:szCs w:val="32"/>
          <w:u w:val="single"/>
          <w:rtl/>
        </w:rPr>
      </w:pPr>
      <w:r w:rsidRPr="00D72F29">
        <w:rPr>
          <w:rFonts w:hint="cs"/>
          <w:b/>
          <w:bCs/>
          <w:noProof/>
          <w:sz w:val="32"/>
          <w:szCs w:val="32"/>
          <w:u w:val="single"/>
          <w:rtl/>
        </w:rPr>
        <w:t>واجب منزلي (</w:t>
      </w:r>
      <w:r w:rsidR="006807CD" w:rsidRPr="00D72F29">
        <w:rPr>
          <w:rFonts w:hint="cs"/>
          <w:b/>
          <w:bCs/>
          <w:noProof/>
          <w:sz w:val="36"/>
          <w:szCs w:val="36"/>
          <w:u w:val="single"/>
          <w:rtl/>
        </w:rPr>
        <w:t>2</w:t>
      </w:r>
      <w:r w:rsidRPr="00D72F29">
        <w:rPr>
          <w:rFonts w:hint="cs"/>
          <w:b/>
          <w:bCs/>
          <w:noProof/>
          <w:sz w:val="32"/>
          <w:szCs w:val="32"/>
          <w:u w:val="single"/>
          <w:rtl/>
        </w:rPr>
        <w:t>) - الفصل الدراسي الأول - في مادة التربية الاسلامية 2021/2022</w:t>
      </w:r>
      <w:r w:rsidR="00D72F29" w:rsidRPr="00D72F29">
        <w:rPr>
          <w:rFonts w:hint="cs"/>
          <w:b/>
          <w:bCs/>
          <w:noProof/>
          <w:sz w:val="32"/>
          <w:szCs w:val="32"/>
          <w:u w:val="single"/>
          <w:rtl/>
        </w:rPr>
        <w:t>م</w:t>
      </w:r>
    </w:p>
    <w:p w14:paraId="09055D12" w14:textId="77777777" w:rsidR="00D72F29" w:rsidRDefault="00D72F29" w:rsidP="00181536">
      <w:pPr>
        <w:spacing w:after="160" w:line="360" w:lineRule="auto"/>
        <w:ind w:left="425"/>
        <w:contextualSpacing/>
        <w:rPr>
          <w:rFonts w:ascii="Calibri" w:eastAsia="Calibri" w:hAnsi="Calibri" w:cs="Arial"/>
          <w:b/>
          <w:bCs/>
          <w:sz w:val="36"/>
          <w:szCs w:val="36"/>
          <w:rtl/>
          <w:lang w:bidi="ar-OM"/>
        </w:rPr>
      </w:pPr>
    </w:p>
    <w:p w14:paraId="2DD03A08" w14:textId="77777777" w:rsidR="00181536" w:rsidRPr="00610F7C" w:rsidRDefault="00181536" w:rsidP="00181536">
      <w:pPr>
        <w:spacing w:after="160" w:line="360" w:lineRule="auto"/>
        <w:ind w:left="425"/>
        <w:contextualSpacing/>
        <w:rPr>
          <w:rFonts w:ascii="Calibri" w:eastAsia="Calibri" w:hAnsi="Calibri" w:cs="Arial"/>
          <w:b/>
          <w:bCs/>
          <w:sz w:val="28"/>
          <w:szCs w:val="28"/>
          <w:lang w:bidi="ar-OM"/>
        </w:rPr>
      </w:pPr>
      <w:r w:rsidRPr="00D72F29">
        <w:rPr>
          <w:rFonts w:ascii="Calibri" w:eastAsia="Calibri" w:hAnsi="Calibri" w:cs="Arial" w:hint="cs"/>
          <w:b/>
          <w:bCs/>
          <w:sz w:val="28"/>
          <w:szCs w:val="28"/>
          <w:rtl/>
          <w:lang w:bidi="ar-OM"/>
        </w:rPr>
        <w:t>السؤال الأول</w:t>
      </w:r>
      <w:r w:rsidRPr="00D72F29">
        <w:rPr>
          <w:rFonts w:ascii="Calibri" w:eastAsia="Calibri" w:hAnsi="Calibri" w:cs="Arial" w:hint="cs"/>
          <w:sz w:val="28"/>
          <w:szCs w:val="28"/>
          <w:rtl/>
          <w:lang w:bidi="ar-OM"/>
        </w:rPr>
        <w:t xml:space="preserve">:                                                                                   </w:t>
      </w:r>
      <w:r w:rsidR="00D72F29" w:rsidRPr="00610F7C">
        <w:rPr>
          <w:rFonts w:ascii="Calibri" w:eastAsia="Calibri" w:hAnsi="Calibri" w:cs="Arial"/>
          <w:b/>
          <w:bCs/>
          <w:sz w:val="28"/>
          <w:szCs w:val="28"/>
          <w:rtl/>
          <w:lang w:bidi="ar-OM"/>
        </w:rPr>
        <w:tab/>
      </w:r>
      <w:r w:rsidR="00D72F29" w:rsidRPr="00610F7C">
        <w:rPr>
          <w:rFonts w:ascii="Calibri" w:eastAsia="Calibri" w:hAnsi="Calibri" w:cs="Arial" w:hint="cs"/>
          <w:b/>
          <w:bCs/>
          <w:sz w:val="28"/>
          <w:szCs w:val="28"/>
          <w:rtl/>
          <w:lang w:bidi="ar-OM"/>
        </w:rPr>
        <w:t xml:space="preserve">     </w:t>
      </w:r>
      <w:r w:rsidRPr="00610F7C">
        <w:rPr>
          <w:rFonts w:ascii="Calibri" w:eastAsia="Calibri" w:hAnsi="Calibri" w:cs="Arial" w:hint="cs"/>
          <w:b/>
          <w:bCs/>
          <w:sz w:val="28"/>
          <w:szCs w:val="28"/>
          <w:rtl/>
          <w:lang w:bidi="ar-OM"/>
        </w:rPr>
        <w:t>(3 درجات )</w:t>
      </w:r>
    </w:p>
    <w:tbl>
      <w:tblPr>
        <w:tblStyle w:val="a3"/>
        <w:tblpPr w:leftFromText="180" w:rightFromText="180" w:vertAnchor="text" w:horzAnchor="page" w:tblpX="1030" w:tblpY="70"/>
        <w:bidiVisual/>
        <w:tblW w:w="2232" w:type="dxa"/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72"/>
        <w:gridCol w:w="372"/>
      </w:tblGrid>
      <w:tr w:rsidR="00D72F29" w:rsidRPr="00D72F29" w14:paraId="3517547C" w14:textId="77777777" w:rsidTr="00D72F29">
        <w:trPr>
          <w:gridAfter w:val="2"/>
          <w:wAfter w:w="744" w:type="dxa"/>
          <w:trHeight w:val="235"/>
        </w:trPr>
        <w:tc>
          <w:tcPr>
            <w:tcW w:w="1116" w:type="dxa"/>
            <w:gridSpan w:val="3"/>
            <w:tcBorders>
              <w:top w:val="nil"/>
              <w:left w:val="nil"/>
              <w:bottom w:val="nil"/>
            </w:tcBorders>
          </w:tcPr>
          <w:p w14:paraId="284F0B1E" w14:textId="77777777" w:rsidR="00D72F29" w:rsidRPr="00D72F29" w:rsidRDefault="00B32652" w:rsidP="00D72F29">
            <w:pPr>
              <w:pStyle w:val="a7"/>
              <w:spacing w:after="160" w:line="360" w:lineRule="auto"/>
              <w:ind w:left="0"/>
              <w:rPr>
                <w:rFonts w:ascii="Lotus Linotype" w:eastAsia="Calibri" w:hAnsi="Lotus Linotype" w:cs="Arial"/>
                <w:b/>
                <w:bCs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Lotus Linotype" w:eastAsia="Calibri" w:hAnsi="Lotus Linotype" w:cs="Arial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1926C7" wp14:editId="52F1507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18415</wp:posOffset>
                      </wp:positionV>
                      <wp:extent cx="0" cy="609600"/>
                      <wp:effectExtent l="57150" t="9525" r="57150" b="1905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8A2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2.7pt;margin-top:1.45pt;width:0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72" w:type="dxa"/>
          </w:tcPr>
          <w:p w14:paraId="7B6A38F0" w14:textId="77777777" w:rsidR="00D72F29" w:rsidRPr="00D72F29" w:rsidRDefault="00D72F29" w:rsidP="00D72F29">
            <w:pPr>
              <w:pStyle w:val="a7"/>
              <w:spacing w:after="160" w:line="360" w:lineRule="auto"/>
              <w:ind w:left="0"/>
              <w:rPr>
                <w:rFonts w:ascii="Lotus Linotype" w:eastAsia="Calibri" w:hAnsi="Lotus Linotype" w:cs="Arial"/>
                <w:b/>
                <w:bCs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D72F29" w:rsidRPr="00D72F29" w14:paraId="039FA03C" w14:textId="77777777" w:rsidTr="00D72F29">
        <w:trPr>
          <w:gridAfter w:val="2"/>
          <w:wAfter w:w="744" w:type="dxa"/>
          <w:trHeight w:val="235"/>
        </w:trPr>
        <w:tc>
          <w:tcPr>
            <w:tcW w:w="1116" w:type="dxa"/>
            <w:gridSpan w:val="3"/>
            <w:tcBorders>
              <w:top w:val="nil"/>
              <w:left w:val="nil"/>
            </w:tcBorders>
          </w:tcPr>
          <w:p w14:paraId="5B10F848" w14:textId="77777777" w:rsidR="00D72F29" w:rsidRPr="00D72F29" w:rsidRDefault="00610F7C" w:rsidP="00D72F29">
            <w:pPr>
              <w:pStyle w:val="a7"/>
              <w:spacing w:after="160" w:line="360" w:lineRule="auto"/>
              <w:ind w:left="0"/>
              <w:rPr>
                <w:rFonts w:ascii="Lotus Linotype" w:eastAsia="Calibri" w:hAnsi="Lotus Linotype" w:cs="Arial"/>
                <w:b/>
                <w:bCs/>
                <w:sz w:val="28"/>
                <w:szCs w:val="28"/>
                <w:shd w:val="clear" w:color="auto" w:fill="FFFFFF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A903EF" wp14:editId="0508905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-283210</wp:posOffset>
                      </wp:positionV>
                      <wp:extent cx="342900" cy="342900"/>
                      <wp:effectExtent l="0" t="0" r="0" b="0"/>
                      <wp:wrapNone/>
                      <wp:docPr id="5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50EB19" w14:textId="77777777" w:rsidR="00610F7C" w:rsidRPr="00610F7C" w:rsidRDefault="00610F7C" w:rsidP="00610F7C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610F7C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86D3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5" o:spid="_x0000_s1027" type="#_x0000_t202" style="position:absolute;left:0;text-align:left;margin-left:-.25pt;margin-top:-22.3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" filled="f" stroked="f">
                      <v:textbox>
                        <w:txbxContent>
                          <w:p w:rsidR="00610F7C" w:rsidRPr="00610F7C" w:rsidRDefault="00610F7C" w:rsidP="00610F7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10F7C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2" w:type="dxa"/>
          </w:tcPr>
          <w:p w14:paraId="3511B6D4" w14:textId="77777777" w:rsidR="00D72F29" w:rsidRPr="00D72F29" w:rsidRDefault="00D72F29" w:rsidP="00D72F29">
            <w:pPr>
              <w:pStyle w:val="a7"/>
              <w:spacing w:after="160" w:line="360" w:lineRule="auto"/>
              <w:ind w:left="0"/>
              <w:rPr>
                <w:rFonts w:ascii="Lotus Linotype" w:eastAsia="Calibri" w:hAnsi="Lotus Linotype" w:cs="Arial"/>
                <w:b/>
                <w:bCs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D72F29" w:rsidRPr="00D72F29" w14:paraId="706E37D1" w14:textId="77777777" w:rsidTr="00D72F29">
        <w:trPr>
          <w:trHeight w:val="375"/>
        </w:trPr>
        <w:tc>
          <w:tcPr>
            <w:tcW w:w="372" w:type="dxa"/>
          </w:tcPr>
          <w:p w14:paraId="1DD2E0A3" w14:textId="77777777" w:rsidR="00D72F29" w:rsidRPr="00D72F29" w:rsidRDefault="00D72F29" w:rsidP="00D72F29">
            <w:pPr>
              <w:pStyle w:val="a7"/>
              <w:spacing w:after="160" w:line="360" w:lineRule="auto"/>
              <w:ind w:left="0"/>
              <w:rPr>
                <w:rFonts w:ascii="Lotus Linotype" w:eastAsia="Calibri" w:hAnsi="Lotus Linotype" w:cs="Arial"/>
                <w:b/>
                <w:bCs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372" w:type="dxa"/>
          </w:tcPr>
          <w:p w14:paraId="3E008197" w14:textId="77777777" w:rsidR="00D72F29" w:rsidRPr="00D72F29" w:rsidRDefault="00D72F29" w:rsidP="00D72F29">
            <w:pPr>
              <w:pStyle w:val="a7"/>
              <w:spacing w:after="160" w:line="360" w:lineRule="auto"/>
              <w:ind w:left="0"/>
              <w:rPr>
                <w:rFonts w:ascii="Lotus Linotype" w:eastAsia="Calibri" w:hAnsi="Lotus Linotype" w:cs="Arial"/>
                <w:b/>
                <w:bCs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372" w:type="dxa"/>
          </w:tcPr>
          <w:p w14:paraId="3478566C" w14:textId="77777777" w:rsidR="00D72F29" w:rsidRPr="00D72F29" w:rsidRDefault="00D72F29" w:rsidP="00D72F29">
            <w:pPr>
              <w:pStyle w:val="a7"/>
              <w:spacing w:after="160" w:line="360" w:lineRule="auto"/>
              <w:ind w:left="0"/>
              <w:rPr>
                <w:rFonts w:ascii="Lotus Linotype" w:eastAsia="Calibri" w:hAnsi="Lotus Linotype" w:cs="Arial"/>
                <w:b/>
                <w:bCs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372" w:type="dxa"/>
            <w:vAlign w:val="center"/>
          </w:tcPr>
          <w:p w14:paraId="07983B8A" w14:textId="77777777" w:rsidR="00D72F29" w:rsidRPr="00D72F29" w:rsidRDefault="00D72F29" w:rsidP="00D72F29">
            <w:pPr>
              <w:pStyle w:val="a7"/>
              <w:spacing w:after="160" w:line="360" w:lineRule="auto"/>
              <w:ind w:left="0"/>
              <w:jc w:val="center"/>
              <w:rPr>
                <w:rFonts w:ascii="Lotus Linotype" w:eastAsia="Calibri" w:hAnsi="Lotus Linotype" w:cs="Arial"/>
                <w:b/>
                <w:bCs/>
                <w:sz w:val="28"/>
                <w:szCs w:val="28"/>
                <w:shd w:val="clear" w:color="auto" w:fill="FFFFFF"/>
                <w:rtl/>
              </w:rPr>
            </w:pPr>
            <w:r w:rsidRPr="00D72F29">
              <w:rPr>
                <w:rFonts w:ascii="Lotus Linotype" w:eastAsia="Calibri" w:hAnsi="Lotus Linotype" w:cs="Arial" w:hint="cs"/>
                <w:b/>
                <w:bCs/>
                <w:sz w:val="28"/>
                <w:szCs w:val="28"/>
                <w:shd w:val="clear" w:color="auto" w:fill="FFFFFF"/>
                <w:rtl/>
              </w:rPr>
              <w:t>ر</w:t>
            </w:r>
          </w:p>
        </w:tc>
        <w:tc>
          <w:tcPr>
            <w:tcW w:w="372" w:type="dxa"/>
            <w:vAlign w:val="center"/>
          </w:tcPr>
          <w:p w14:paraId="7630C97D" w14:textId="77777777" w:rsidR="00D72F29" w:rsidRPr="00D72F29" w:rsidRDefault="00D72F29" w:rsidP="00D72F29">
            <w:pPr>
              <w:pStyle w:val="a7"/>
              <w:spacing w:after="160" w:line="360" w:lineRule="auto"/>
              <w:ind w:left="0"/>
              <w:jc w:val="center"/>
              <w:rPr>
                <w:rFonts w:ascii="Lotus Linotype" w:eastAsia="Calibri" w:hAnsi="Lotus Linotype" w:cs="Arial"/>
                <w:b/>
                <w:bCs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372" w:type="dxa"/>
            <w:vAlign w:val="center"/>
          </w:tcPr>
          <w:p w14:paraId="48AEAEA1" w14:textId="77777777" w:rsidR="00D72F29" w:rsidRPr="00D72F29" w:rsidRDefault="00D72F29" w:rsidP="00D72F29">
            <w:pPr>
              <w:pStyle w:val="a7"/>
              <w:spacing w:after="160" w:line="360" w:lineRule="auto"/>
              <w:ind w:left="0"/>
              <w:jc w:val="center"/>
              <w:rPr>
                <w:rFonts w:ascii="Lotus Linotype" w:eastAsia="Calibri" w:hAnsi="Lotus Linotype" w:cs="Arial"/>
                <w:b/>
                <w:bCs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D72F29" w:rsidRPr="00D72F29" w14:paraId="2D26E143" w14:textId="77777777" w:rsidTr="00D72F29">
        <w:trPr>
          <w:gridAfter w:val="2"/>
          <w:wAfter w:w="744" w:type="dxa"/>
          <w:trHeight w:val="241"/>
        </w:trPr>
        <w:tc>
          <w:tcPr>
            <w:tcW w:w="1116" w:type="dxa"/>
            <w:gridSpan w:val="3"/>
            <w:tcBorders>
              <w:left w:val="nil"/>
              <w:bottom w:val="nil"/>
            </w:tcBorders>
          </w:tcPr>
          <w:p w14:paraId="4F604B41" w14:textId="77777777" w:rsidR="00D72F29" w:rsidRPr="00D72F29" w:rsidRDefault="00610F7C" w:rsidP="00D72F29">
            <w:pPr>
              <w:pStyle w:val="a7"/>
              <w:spacing w:after="160" w:line="360" w:lineRule="auto"/>
              <w:ind w:left="0"/>
              <w:rPr>
                <w:rFonts w:ascii="Lotus Linotype" w:eastAsia="Calibri" w:hAnsi="Lotus Linotype" w:cs="Arial"/>
                <w:b/>
                <w:bCs/>
                <w:sz w:val="28"/>
                <w:szCs w:val="28"/>
                <w:shd w:val="clear" w:color="auto" w:fill="FFFFFF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96FD87" wp14:editId="1F88F14C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67310</wp:posOffset>
                      </wp:positionV>
                      <wp:extent cx="342900" cy="342900"/>
                      <wp:effectExtent l="0" t="0" r="0" b="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2888EE" w14:textId="77777777" w:rsidR="00610F7C" w:rsidRPr="00610F7C" w:rsidRDefault="00610F7C" w:rsidP="00610F7C">
                                  <w:pPr>
                                    <w:rPr>
                                      <w:sz w:val="40"/>
                                      <w:szCs w:val="40"/>
                                      <w:lang w:bidi="ar-OM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OM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1E67F" id="مربع نص 7" o:spid="_x0000_s1028" type="#_x0000_t202" style="position:absolute;left:0;text-align:left;margin-left:15.8pt;margin-top:5.3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" filled="f" stroked="f">
                      <v:textbox>
                        <w:txbxContent>
                          <w:p w:rsidR="00610F7C" w:rsidRPr="00610F7C" w:rsidRDefault="00610F7C" w:rsidP="00610F7C">
                            <w:pPr>
                              <w:rPr>
                                <w:sz w:val="40"/>
                                <w:szCs w:val="40"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OM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652">
              <w:rPr>
                <w:rFonts w:ascii="Lotus Linotype" w:eastAsia="Calibri" w:hAnsi="Lotus Linotype" w:cs="Arial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9DAE80" wp14:editId="333C3FB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107950</wp:posOffset>
                      </wp:positionV>
                      <wp:extent cx="523875" cy="0"/>
                      <wp:effectExtent l="19050" t="57150" r="9525" b="5715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5DECE" id="AutoShape 9" o:spid="_x0000_s1026" type="#_x0000_t32" style="position:absolute;left:0;text-align:left;margin-left:5.7pt;margin-top:8.5pt;width:41.2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72" w:type="dxa"/>
          </w:tcPr>
          <w:p w14:paraId="3C33E00B" w14:textId="77777777" w:rsidR="00D72F29" w:rsidRPr="00D72F29" w:rsidRDefault="00D72F29" w:rsidP="00D72F29">
            <w:pPr>
              <w:pStyle w:val="a7"/>
              <w:spacing w:after="160" w:line="360" w:lineRule="auto"/>
              <w:ind w:left="0"/>
              <w:rPr>
                <w:rFonts w:ascii="Lotus Linotype" w:eastAsia="Calibri" w:hAnsi="Lotus Linotype" w:cs="Arial"/>
                <w:b/>
                <w:bCs/>
                <w:sz w:val="28"/>
                <w:szCs w:val="28"/>
                <w:shd w:val="clear" w:color="auto" w:fill="FFFFFF"/>
                <w:rtl/>
              </w:rPr>
            </w:pPr>
          </w:p>
        </w:tc>
      </w:tr>
    </w:tbl>
    <w:p w14:paraId="479C83F5" w14:textId="77777777" w:rsidR="00D72F29" w:rsidRDefault="00181536" w:rsidP="00D72F29">
      <w:pPr>
        <w:pStyle w:val="a7"/>
        <w:numPr>
          <w:ilvl w:val="0"/>
          <w:numId w:val="10"/>
        </w:numPr>
        <w:spacing w:after="160" w:line="360" w:lineRule="auto"/>
        <w:ind w:left="991" w:hanging="284"/>
        <w:rPr>
          <w:rFonts w:ascii="Lotus Linotype" w:eastAsia="Calibri" w:hAnsi="Lotus Linotype" w:cs="Arial"/>
          <w:b/>
          <w:bCs/>
          <w:sz w:val="28"/>
          <w:szCs w:val="28"/>
          <w:shd w:val="clear" w:color="auto" w:fill="FFFFFF"/>
        </w:rPr>
      </w:pPr>
      <w:r w:rsidRPr="00D72F29">
        <w:rPr>
          <w:rFonts w:ascii="Lotus Linotype" w:eastAsia="Calibri" w:hAnsi="Lotus Linotype" w:cs="Arial" w:hint="cs"/>
          <w:b/>
          <w:bCs/>
          <w:sz w:val="28"/>
          <w:szCs w:val="28"/>
          <w:shd w:val="clear" w:color="auto" w:fill="FFFFFF"/>
          <w:rtl/>
        </w:rPr>
        <w:t xml:space="preserve"> أكمل شبكة الحروف التالية بالكلمة المناسبة من خلال الأسئلة التالية:</w:t>
      </w:r>
    </w:p>
    <w:p w14:paraId="5A7F25D2" w14:textId="77777777" w:rsidR="00D72F29" w:rsidRPr="00B32652" w:rsidRDefault="00181536" w:rsidP="00D72F29">
      <w:pPr>
        <w:pStyle w:val="a7"/>
        <w:numPr>
          <w:ilvl w:val="0"/>
          <w:numId w:val="5"/>
        </w:numPr>
        <w:spacing w:after="160" w:line="360" w:lineRule="auto"/>
        <w:ind w:left="1416"/>
        <w:rPr>
          <w:rFonts w:ascii="Lotus Linotype" w:eastAsia="Calibri" w:hAnsi="Lotus Linotype" w:cs="Arial"/>
          <w:sz w:val="28"/>
          <w:szCs w:val="28"/>
          <w:shd w:val="clear" w:color="auto" w:fill="FFFFFF"/>
        </w:rPr>
      </w:pPr>
      <w:r w:rsidRPr="00B32652">
        <w:rPr>
          <w:rFonts w:ascii="Lotus Linotype" w:eastAsia="Calibri" w:hAnsi="Lotus Linotype" w:cs="Arial" w:hint="cs"/>
          <w:sz w:val="28"/>
          <w:szCs w:val="28"/>
          <w:shd w:val="clear" w:color="auto" w:fill="FFFFFF"/>
          <w:rtl/>
        </w:rPr>
        <w:t xml:space="preserve">كان يطلق على المدينة المنورة قبل الهجرة </w:t>
      </w:r>
      <w:r w:rsidR="00D72F29" w:rsidRPr="00B32652">
        <w:rPr>
          <w:rFonts w:ascii="Lotus Linotype" w:eastAsia="Calibri" w:hAnsi="Lotus Linotype" w:cs="Arial" w:hint="cs"/>
          <w:sz w:val="28"/>
          <w:szCs w:val="28"/>
          <w:shd w:val="clear" w:color="auto" w:fill="FFFFFF"/>
          <w:rtl/>
        </w:rPr>
        <w:t>اسم ...........</w:t>
      </w:r>
      <w:r w:rsidRPr="00B32652">
        <w:rPr>
          <w:rFonts w:ascii="Lotus Linotype" w:eastAsia="Calibri" w:hAnsi="Lotus Linotype" w:cs="Arial" w:hint="cs"/>
          <w:sz w:val="28"/>
          <w:szCs w:val="28"/>
          <w:shd w:val="clear" w:color="auto" w:fill="FFFFFF"/>
          <w:rtl/>
        </w:rPr>
        <w:t>..............</w:t>
      </w:r>
    </w:p>
    <w:p w14:paraId="5ADABEA2" w14:textId="77777777" w:rsidR="00181536" w:rsidRPr="00B32652" w:rsidRDefault="00181536" w:rsidP="00D72F29">
      <w:pPr>
        <w:pStyle w:val="a7"/>
        <w:numPr>
          <w:ilvl w:val="0"/>
          <w:numId w:val="5"/>
        </w:numPr>
        <w:spacing w:after="160" w:line="360" w:lineRule="auto"/>
        <w:ind w:left="1416"/>
        <w:rPr>
          <w:rFonts w:ascii="Lotus Linotype" w:eastAsia="Calibri" w:hAnsi="Lotus Linotype" w:cs="Arial"/>
          <w:sz w:val="28"/>
          <w:szCs w:val="28"/>
          <w:shd w:val="clear" w:color="auto" w:fill="FFFFFF"/>
        </w:rPr>
      </w:pPr>
      <w:r w:rsidRPr="00B32652">
        <w:rPr>
          <w:rFonts w:ascii="Lotus Linotype" w:eastAsia="Calibri" w:hAnsi="Lotus Linotype" w:cs="Arial" w:hint="cs"/>
          <w:sz w:val="28"/>
          <w:szCs w:val="28"/>
          <w:shd w:val="clear" w:color="auto" w:fill="FFFFFF"/>
          <w:rtl/>
        </w:rPr>
        <w:t xml:space="preserve">أول بيت وضع للناس هو المسجد.............................             </w:t>
      </w:r>
      <w:r w:rsidR="00610F7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641EF3" wp14:editId="01042C38">
                <wp:simplePos x="0" y="0"/>
                <wp:positionH relativeFrom="column">
                  <wp:posOffset>8331835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BF835C" w14:textId="77777777" w:rsidR="00610F7C" w:rsidRPr="00610F7C" w:rsidRDefault="00610F7C" w:rsidP="00610F7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10F7C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1E67F" id="مربع نص 6" o:spid="_x0000_s1029" type="#_x0000_t202" style="position:absolute;left:0;text-align:left;margin-left:656.05pt;margin-top:0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" filled="f" stroked="f">
                <v:textbox>
                  <w:txbxContent>
                    <w:p w:rsidR="00610F7C" w:rsidRPr="00610F7C" w:rsidRDefault="00610F7C" w:rsidP="00610F7C">
                      <w:pPr>
                        <w:rPr>
                          <w:sz w:val="40"/>
                          <w:szCs w:val="40"/>
                        </w:rPr>
                      </w:pPr>
                      <w:r w:rsidRPr="00610F7C">
                        <w:rPr>
                          <w:rFonts w:hint="cs"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32652">
        <w:rPr>
          <w:rFonts w:ascii="Lotus Linotype" w:eastAsia="Calibri" w:hAnsi="Lotus Linotype" w:cs="Arial" w:hint="cs"/>
          <w:sz w:val="28"/>
          <w:szCs w:val="28"/>
          <w:shd w:val="clear" w:color="auto" w:fill="FFFFFF"/>
          <w:rtl/>
        </w:rPr>
        <w:t xml:space="preserve">                                    </w:t>
      </w:r>
    </w:p>
    <w:p w14:paraId="14D0226C" w14:textId="77777777" w:rsidR="0039798C" w:rsidRDefault="0039798C" w:rsidP="0039798C">
      <w:pPr>
        <w:pStyle w:val="a7"/>
        <w:spacing w:after="160" w:line="360" w:lineRule="auto"/>
        <w:ind w:left="1080"/>
        <w:rPr>
          <w:rFonts w:ascii="Lotus Linotype" w:eastAsia="Calibri" w:hAnsi="Lotus Linotype" w:cs="Arial"/>
          <w:b/>
          <w:bCs/>
          <w:sz w:val="28"/>
          <w:szCs w:val="28"/>
          <w:shd w:val="clear" w:color="auto" w:fill="FFFFFF"/>
          <w:rtl/>
        </w:rPr>
      </w:pPr>
    </w:p>
    <w:p w14:paraId="0FC54D59" w14:textId="77777777" w:rsidR="00AB6465" w:rsidRPr="00D72F29" w:rsidRDefault="00AB6465" w:rsidP="0039798C">
      <w:pPr>
        <w:pStyle w:val="a7"/>
        <w:spacing w:after="160" w:line="360" w:lineRule="auto"/>
        <w:ind w:left="1080"/>
        <w:rPr>
          <w:rFonts w:ascii="Lotus Linotype" w:eastAsia="Calibri" w:hAnsi="Lotus Linotype" w:cs="Arial"/>
          <w:b/>
          <w:bCs/>
          <w:sz w:val="28"/>
          <w:szCs w:val="28"/>
          <w:shd w:val="clear" w:color="auto" w:fill="FFFFFF"/>
        </w:rPr>
      </w:pPr>
    </w:p>
    <w:p w14:paraId="1F350715" w14:textId="77777777" w:rsidR="00610F7C" w:rsidRDefault="0039798C" w:rsidP="00610F7C">
      <w:pPr>
        <w:pStyle w:val="a7"/>
        <w:numPr>
          <w:ilvl w:val="0"/>
          <w:numId w:val="10"/>
        </w:numPr>
        <w:spacing w:after="160" w:line="360" w:lineRule="auto"/>
        <w:ind w:left="1133" w:hanging="426"/>
        <w:rPr>
          <w:rFonts w:ascii="Calibri" w:eastAsia="Calibri" w:hAnsi="Calibri" w:cs="Arial"/>
          <w:b/>
          <w:bCs/>
          <w:sz w:val="28"/>
          <w:szCs w:val="28"/>
        </w:rPr>
      </w:pPr>
      <w:r w:rsidRPr="00D72F29">
        <w:rPr>
          <w:rFonts w:ascii="Calibri" w:eastAsia="Calibri" w:hAnsi="Calibri" w:cs="Arial" w:hint="cs"/>
          <w:b/>
          <w:bCs/>
          <w:sz w:val="28"/>
          <w:szCs w:val="28"/>
          <w:rtl/>
        </w:rPr>
        <w:t>اختر الإجابة الصحيحة من بين البدائل المعطاة فيما يلي:-</w:t>
      </w:r>
    </w:p>
    <w:p w14:paraId="505D6980" w14:textId="77777777" w:rsidR="00610F7C" w:rsidRPr="00610F7C" w:rsidRDefault="0039798C" w:rsidP="00610F7C">
      <w:pPr>
        <w:pStyle w:val="a7"/>
        <w:numPr>
          <w:ilvl w:val="0"/>
          <w:numId w:val="11"/>
        </w:numPr>
        <w:spacing w:after="160" w:line="360" w:lineRule="auto"/>
        <w:rPr>
          <w:rFonts w:ascii="Calibri" w:eastAsia="Calibri" w:hAnsi="Calibri" w:cs="Arial"/>
          <w:sz w:val="28"/>
          <w:szCs w:val="28"/>
        </w:rPr>
      </w:pPr>
      <w:r w:rsidRPr="00610F7C">
        <w:rPr>
          <w:rFonts w:ascii="Calibri" w:eastAsia="Calibri" w:hAnsi="Calibri" w:cs="Arial" w:hint="cs"/>
          <w:sz w:val="28"/>
          <w:szCs w:val="28"/>
          <w:rtl/>
        </w:rPr>
        <w:t xml:space="preserve">من الأعذار </w:t>
      </w:r>
      <w:proofErr w:type="spellStart"/>
      <w:r w:rsidRPr="00610F7C">
        <w:rPr>
          <w:rFonts w:ascii="Calibri" w:eastAsia="Calibri" w:hAnsi="Calibri" w:cs="Arial" w:hint="cs"/>
          <w:sz w:val="28"/>
          <w:szCs w:val="28"/>
          <w:rtl/>
        </w:rPr>
        <w:t>المبيحة</w:t>
      </w:r>
      <w:proofErr w:type="spellEnd"/>
      <w:r w:rsidRPr="00610F7C">
        <w:rPr>
          <w:rFonts w:ascii="Calibri" w:eastAsia="Calibri" w:hAnsi="Calibri" w:cs="Arial" w:hint="cs"/>
          <w:sz w:val="28"/>
          <w:szCs w:val="28"/>
          <w:rtl/>
        </w:rPr>
        <w:t xml:space="preserve"> للإفطار </w:t>
      </w:r>
      <w:r w:rsidRPr="00610F7C">
        <w:rPr>
          <w:rFonts w:ascii="Calibri" w:eastAsia="Calibri" w:hAnsi="Calibri" w:cs="Arial" w:hint="cs"/>
          <w:sz w:val="28"/>
          <w:szCs w:val="28"/>
          <w:u w:val="single"/>
          <w:rtl/>
        </w:rPr>
        <w:t>ويجب عليها القضاء</w:t>
      </w:r>
      <w:r w:rsidRPr="00610F7C">
        <w:rPr>
          <w:rFonts w:ascii="Calibri" w:eastAsia="Calibri" w:hAnsi="Calibri" w:cs="Arial" w:hint="cs"/>
          <w:sz w:val="28"/>
          <w:szCs w:val="28"/>
          <w:rtl/>
        </w:rPr>
        <w:t>:</w:t>
      </w:r>
    </w:p>
    <w:p w14:paraId="2AA5282C" w14:textId="77777777" w:rsidR="00610F7C" w:rsidRPr="00610F7C" w:rsidRDefault="0039798C" w:rsidP="00610F7C">
      <w:pPr>
        <w:pStyle w:val="a7"/>
        <w:numPr>
          <w:ilvl w:val="0"/>
          <w:numId w:val="7"/>
        </w:numPr>
        <w:spacing w:after="160" w:line="360" w:lineRule="auto"/>
        <w:ind w:left="1983" w:hanging="284"/>
        <w:rPr>
          <w:rFonts w:ascii="Calibri" w:eastAsia="Calibri" w:hAnsi="Calibri" w:cs="Arial"/>
          <w:sz w:val="28"/>
          <w:szCs w:val="28"/>
        </w:rPr>
      </w:pPr>
      <w:r w:rsidRPr="00610F7C">
        <w:rPr>
          <w:rFonts w:ascii="Calibri" w:eastAsia="Calibri" w:hAnsi="Calibri" w:cs="Arial" w:hint="cs"/>
          <w:sz w:val="28"/>
          <w:szCs w:val="28"/>
          <w:rtl/>
        </w:rPr>
        <w:t>كبير السن والمريض مرضا مزمنا</w:t>
      </w:r>
      <w:r w:rsidR="00610F7C" w:rsidRPr="00610F7C">
        <w:rPr>
          <w:rFonts w:ascii="Calibri" w:eastAsia="Calibri" w:hAnsi="Calibri" w:cs="Arial"/>
          <w:sz w:val="28"/>
          <w:szCs w:val="28"/>
          <w:rtl/>
        </w:rPr>
        <w:tab/>
      </w:r>
      <w:r w:rsidR="00610F7C" w:rsidRPr="00610F7C">
        <w:rPr>
          <w:rFonts w:ascii="Calibri" w:eastAsia="Calibri" w:hAnsi="Calibri" w:cs="Arial"/>
          <w:sz w:val="28"/>
          <w:szCs w:val="28"/>
          <w:rtl/>
        </w:rPr>
        <w:tab/>
      </w:r>
      <w:r w:rsidR="00610F7C" w:rsidRPr="00610F7C">
        <w:rPr>
          <w:rFonts w:ascii="Calibri" w:eastAsia="Calibri" w:hAnsi="Calibri" w:cs="Arial"/>
          <w:sz w:val="28"/>
          <w:szCs w:val="28"/>
          <w:rtl/>
        </w:rPr>
        <w:tab/>
      </w:r>
      <w:r w:rsidRPr="00610F7C">
        <w:rPr>
          <w:rFonts w:ascii="Calibri" w:eastAsia="Calibri" w:hAnsi="Calibri" w:cs="Arial" w:hint="cs"/>
          <w:sz w:val="28"/>
          <w:szCs w:val="28"/>
          <w:rtl/>
        </w:rPr>
        <w:t>ج -المسافر والمريض مرضا مزمنا</w:t>
      </w:r>
      <w:r w:rsidR="00610F7C" w:rsidRPr="00610F7C">
        <w:rPr>
          <w:rFonts w:ascii="Calibri" w:eastAsia="Calibri" w:hAnsi="Calibri" w:cs="Arial" w:hint="cs"/>
          <w:sz w:val="28"/>
          <w:szCs w:val="28"/>
          <w:rtl/>
        </w:rPr>
        <w:t xml:space="preserve"> </w:t>
      </w:r>
    </w:p>
    <w:p w14:paraId="1D02DD34" w14:textId="77777777" w:rsidR="00610F7C" w:rsidRDefault="0039798C" w:rsidP="00610F7C">
      <w:pPr>
        <w:pStyle w:val="a7"/>
        <w:numPr>
          <w:ilvl w:val="0"/>
          <w:numId w:val="7"/>
        </w:numPr>
        <w:spacing w:after="160" w:line="360" w:lineRule="auto"/>
        <w:ind w:left="1983" w:hanging="284"/>
        <w:rPr>
          <w:rFonts w:ascii="Calibri" w:eastAsia="Calibri" w:hAnsi="Calibri" w:cs="Arial"/>
          <w:sz w:val="28"/>
          <w:szCs w:val="28"/>
        </w:rPr>
      </w:pPr>
      <w:r w:rsidRPr="00610F7C">
        <w:rPr>
          <w:rFonts w:ascii="Calibri" w:eastAsia="Calibri" w:hAnsi="Calibri" w:cs="Arial" w:hint="cs"/>
          <w:sz w:val="28"/>
          <w:szCs w:val="28"/>
          <w:rtl/>
        </w:rPr>
        <w:t>ك</w:t>
      </w:r>
      <w:r w:rsidR="00610F7C">
        <w:rPr>
          <w:rFonts w:ascii="Calibri" w:eastAsia="Calibri" w:hAnsi="Calibri" w:cs="Arial" w:hint="cs"/>
          <w:sz w:val="28"/>
          <w:szCs w:val="28"/>
          <w:rtl/>
        </w:rPr>
        <w:t>بير السن والمريض مرضاً يرجى شفائه</w:t>
      </w:r>
      <w:r w:rsidR="00610F7C" w:rsidRPr="00610F7C">
        <w:rPr>
          <w:rFonts w:ascii="Calibri" w:eastAsia="Calibri" w:hAnsi="Calibri" w:cs="Arial"/>
          <w:sz w:val="28"/>
          <w:szCs w:val="28"/>
          <w:rtl/>
        </w:rPr>
        <w:tab/>
      </w:r>
      <w:r w:rsidR="00610F7C" w:rsidRPr="00610F7C">
        <w:rPr>
          <w:rFonts w:ascii="Calibri" w:eastAsia="Calibri" w:hAnsi="Calibri" w:cs="Arial"/>
          <w:sz w:val="28"/>
          <w:szCs w:val="28"/>
          <w:rtl/>
        </w:rPr>
        <w:tab/>
      </w:r>
      <w:r w:rsidR="00610F7C" w:rsidRPr="00610F7C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610F7C">
        <w:rPr>
          <w:rFonts w:ascii="Calibri" w:eastAsia="Calibri" w:hAnsi="Calibri" w:cs="Arial" w:hint="cs"/>
          <w:sz w:val="28"/>
          <w:szCs w:val="28"/>
          <w:rtl/>
        </w:rPr>
        <w:t>د- المسافر والمريض مرض يرجى شفائه</w:t>
      </w:r>
    </w:p>
    <w:p w14:paraId="11ECD6BB" w14:textId="77777777" w:rsidR="00AB6465" w:rsidRPr="00AB6465" w:rsidRDefault="00AB6465" w:rsidP="00AB6465">
      <w:pPr>
        <w:spacing w:after="160" w:line="360" w:lineRule="auto"/>
        <w:rPr>
          <w:rFonts w:ascii="Calibri" w:eastAsia="Calibri" w:hAnsi="Calibri" w:cs="Arial"/>
          <w:sz w:val="2"/>
          <w:szCs w:val="2"/>
        </w:rPr>
      </w:pPr>
    </w:p>
    <w:p w14:paraId="45F6784F" w14:textId="77777777" w:rsidR="00610F7C" w:rsidRPr="00610F7C" w:rsidRDefault="0039798C" w:rsidP="00610F7C">
      <w:pPr>
        <w:pStyle w:val="a7"/>
        <w:numPr>
          <w:ilvl w:val="0"/>
          <w:numId w:val="11"/>
        </w:numPr>
        <w:spacing w:after="160" w:line="360" w:lineRule="auto"/>
        <w:rPr>
          <w:rFonts w:ascii="Calibri" w:eastAsia="Calibri" w:hAnsi="Calibri" w:cs="Arial"/>
          <w:sz w:val="28"/>
          <w:szCs w:val="28"/>
        </w:rPr>
      </w:pPr>
      <w:r w:rsidRPr="00610F7C">
        <w:rPr>
          <w:rFonts w:ascii="Calibri" w:eastAsia="Calibri" w:hAnsi="Calibri" w:cs="Arial" w:hint="cs"/>
          <w:sz w:val="28"/>
          <w:szCs w:val="28"/>
          <w:rtl/>
        </w:rPr>
        <w:t xml:space="preserve">أمر الله تعالى سيدنا يحي أن </w:t>
      </w:r>
      <w:r w:rsidR="00610F7C" w:rsidRPr="00610F7C">
        <w:rPr>
          <w:rFonts w:ascii="Calibri" w:eastAsia="Calibri" w:hAnsi="Calibri" w:cs="Arial" w:hint="cs"/>
          <w:sz w:val="28"/>
          <w:szCs w:val="28"/>
          <w:rtl/>
        </w:rPr>
        <w:t>يأخذ</w:t>
      </w:r>
      <w:r w:rsidRPr="00610F7C">
        <w:rPr>
          <w:rFonts w:ascii="Calibri" w:eastAsia="Calibri" w:hAnsi="Calibri" w:cs="Arial" w:hint="cs"/>
          <w:sz w:val="28"/>
          <w:szCs w:val="28"/>
          <w:rtl/>
        </w:rPr>
        <w:t xml:space="preserve"> بالكتاب في قوله تعالى</w:t>
      </w:r>
      <w:r w:rsidR="00610F7C">
        <w:rPr>
          <w:rFonts w:ascii="Calibri" w:eastAsia="Calibri" w:hAnsi="Calibri" w:cs="Arial" w:hint="cs"/>
          <w:sz w:val="28"/>
          <w:szCs w:val="28"/>
          <w:rtl/>
        </w:rPr>
        <w:t xml:space="preserve"> (</w:t>
      </w:r>
      <w:r w:rsidRPr="00610F7C">
        <w:rPr>
          <w:rFonts w:ascii="Calibri" w:eastAsia="Calibri" w:hAnsi="Calibri" w:cs="Arial" w:hint="cs"/>
          <w:sz w:val="28"/>
          <w:szCs w:val="28"/>
          <w:rtl/>
        </w:rPr>
        <w:t>يا يحي</w:t>
      </w:r>
      <w:r w:rsidR="00610F7C">
        <w:rPr>
          <w:rFonts w:ascii="Calibri" w:eastAsia="Calibri" w:hAnsi="Calibri" w:cs="Arial" w:hint="cs"/>
          <w:sz w:val="28"/>
          <w:szCs w:val="28"/>
          <w:rtl/>
        </w:rPr>
        <w:t>ى</w:t>
      </w:r>
      <w:r w:rsidRPr="00610F7C">
        <w:rPr>
          <w:rFonts w:ascii="Calibri" w:eastAsia="Calibri" w:hAnsi="Calibri" w:cs="Arial" w:hint="cs"/>
          <w:sz w:val="28"/>
          <w:szCs w:val="28"/>
          <w:rtl/>
        </w:rPr>
        <w:t xml:space="preserve"> خذ الكتاب....) </w:t>
      </w:r>
      <w:r w:rsidR="006807CD" w:rsidRPr="00610F7C">
        <w:rPr>
          <w:rFonts w:ascii="Calibri" w:eastAsia="Calibri" w:hAnsi="Calibri" w:cs="Arial" w:hint="cs"/>
          <w:sz w:val="28"/>
          <w:szCs w:val="28"/>
          <w:rtl/>
        </w:rPr>
        <w:t>ويقصد به:</w:t>
      </w:r>
    </w:p>
    <w:p w14:paraId="1B724744" w14:textId="77777777" w:rsidR="006807CD" w:rsidRPr="00610F7C" w:rsidRDefault="006807CD" w:rsidP="00610F7C">
      <w:pPr>
        <w:pStyle w:val="a7"/>
        <w:numPr>
          <w:ilvl w:val="0"/>
          <w:numId w:val="8"/>
        </w:numPr>
        <w:spacing w:after="160" w:line="360" w:lineRule="auto"/>
        <w:ind w:left="1983" w:hanging="283"/>
        <w:rPr>
          <w:rFonts w:ascii="Calibri" w:eastAsia="Calibri" w:hAnsi="Calibri" w:cs="Arial"/>
          <w:sz w:val="28"/>
          <w:szCs w:val="28"/>
        </w:rPr>
      </w:pPr>
      <w:r w:rsidRPr="00610F7C">
        <w:rPr>
          <w:rFonts w:ascii="Calibri" w:eastAsia="Calibri" w:hAnsi="Calibri" w:cs="Arial" w:hint="cs"/>
          <w:sz w:val="28"/>
          <w:szCs w:val="28"/>
          <w:rtl/>
        </w:rPr>
        <w:t xml:space="preserve">القرآن                            ج- </w:t>
      </w:r>
      <w:r w:rsidR="00610F7C" w:rsidRPr="00610F7C">
        <w:rPr>
          <w:rFonts w:ascii="Calibri" w:eastAsia="Calibri" w:hAnsi="Calibri" w:cs="Arial" w:hint="cs"/>
          <w:sz w:val="28"/>
          <w:szCs w:val="28"/>
          <w:rtl/>
        </w:rPr>
        <w:t>الإنجيل</w:t>
      </w:r>
    </w:p>
    <w:p w14:paraId="0A24CA02" w14:textId="77777777" w:rsidR="006807CD" w:rsidRPr="00610F7C" w:rsidRDefault="006807CD" w:rsidP="00610F7C">
      <w:pPr>
        <w:pStyle w:val="a7"/>
        <w:numPr>
          <w:ilvl w:val="0"/>
          <w:numId w:val="8"/>
        </w:numPr>
        <w:spacing w:after="160" w:line="360" w:lineRule="auto"/>
        <w:ind w:left="1983" w:hanging="283"/>
        <w:rPr>
          <w:rFonts w:ascii="Calibri" w:eastAsia="Calibri" w:hAnsi="Calibri" w:cs="Arial"/>
          <w:sz w:val="28"/>
          <w:szCs w:val="28"/>
        </w:rPr>
      </w:pPr>
      <w:r w:rsidRPr="00610F7C">
        <w:rPr>
          <w:rFonts w:ascii="Calibri" w:eastAsia="Calibri" w:hAnsi="Calibri" w:cs="Arial" w:hint="cs"/>
          <w:sz w:val="28"/>
          <w:szCs w:val="28"/>
          <w:rtl/>
        </w:rPr>
        <w:t xml:space="preserve"> التوراة                           د الزبور</w:t>
      </w:r>
    </w:p>
    <w:p w14:paraId="40665B16" w14:textId="77777777" w:rsidR="00AB6465" w:rsidRDefault="00181536" w:rsidP="00610F7C">
      <w:pPr>
        <w:spacing w:after="160" w:line="360" w:lineRule="auto"/>
        <w:contextualSpacing/>
        <w:rPr>
          <w:rFonts w:ascii="Lotus Linotype" w:eastAsia="Calibri" w:hAnsi="Lotus Linotype" w:cs="Arial"/>
          <w:b/>
          <w:bCs/>
          <w:sz w:val="28"/>
          <w:szCs w:val="28"/>
          <w:shd w:val="clear" w:color="auto" w:fill="FFFFFF"/>
          <w:rtl/>
          <w:lang w:bidi="ar-OM"/>
        </w:rPr>
      </w:pPr>
      <w:r w:rsidRPr="00D72F29">
        <w:rPr>
          <w:rFonts w:ascii="Lotus Linotype" w:eastAsia="Calibri" w:hAnsi="Lotus Linotype" w:cs="Arial" w:hint="cs"/>
          <w:b/>
          <w:bCs/>
          <w:sz w:val="28"/>
          <w:szCs w:val="28"/>
          <w:shd w:val="clear" w:color="auto" w:fill="FFFFFF"/>
          <w:rtl/>
          <w:lang w:bidi="ar-OM"/>
        </w:rPr>
        <w:t xml:space="preserve">     </w:t>
      </w:r>
    </w:p>
    <w:p w14:paraId="31C122DA" w14:textId="77777777" w:rsidR="00610F7C" w:rsidRDefault="00181536" w:rsidP="00AB6465">
      <w:pPr>
        <w:spacing w:after="160" w:line="360" w:lineRule="auto"/>
        <w:ind w:firstLine="424"/>
        <w:contextualSpacing/>
        <w:rPr>
          <w:rFonts w:ascii="Lotus Linotype" w:eastAsia="Calibri" w:hAnsi="Lotus Linotype" w:cs="Arial"/>
          <w:b/>
          <w:bCs/>
          <w:sz w:val="28"/>
          <w:szCs w:val="28"/>
          <w:shd w:val="clear" w:color="auto" w:fill="FFFFFF"/>
          <w:rtl/>
          <w:lang w:bidi="ar-OM"/>
        </w:rPr>
      </w:pPr>
      <w:r w:rsidRPr="00D72F29">
        <w:rPr>
          <w:rFonts w:ascii="Lotus Linotype" w:eastAsia="Calibri" w:hAnsi="Lotus Linotype" w:cs="Arial" w:hint="cs"/>
          <w:b/>
          <w:bCs/>
          <w:sz w:val="28"/>
          <w:szCs w:val="28"/>
          <w:shd w:val="clear" w:color="auto" w:fill="FFFFFF"/>
          <w:rtl/>
          <w:lang w:bidi="ar-OM"/>
        </w:rPr>
        <w:t xml:space="preserve">السؤال الثاني:                                                                                         </w:t>
      </w:r>
      <w:r w:rsidR="00610F7C">
        <w:rPr>
          <w:rFonts w:ascii="Lotus Linotype" w:eastAsia="Calibri" w:hAnsi="Lotus Linotype" w:cs="Arial" w:hint="cs"/>
          <w:b/>
          <w:bCs/>
          <w:sz w:val="28"/>
          <w:szCs w:val="28"/>
          <w:shd w:val="clear" w:color="auto" w:fill="FFFFFF"/>
          <w:rtl/>
          <w:lang w:bidi="ar-OM"/>
        </w:rPr>
        <w:t xml:space="preserve">     (درجتين)</w:t>
      </w:r>
    </w:p>
    <w:p w14:paraId="5962C016" w14:textId="77777777" w:rsidR="00610F7C" w:rsidRPr="00610F7C" w:rsidRDefault="00610F7C" w:rsidP="00610F7C">
      <w:pPr>
        <w:pStyle w:val="a7"/>
        <w:numPr>
          <w:ilvl w:val="0"/>
          <w:numId w:val="12"/>
        </w:numPr>
        <w:spacing w:after="160" w:line="360" w:lineRule="auto"/>
        <w:ind w:left="1133"/>
        <w:rPr>
          <w:rFonts w:ascii="Lotus Linotype" w:eastAsia="Calibri" w:hAnsi="Lotus Linotype" w:cs="Arial"/>
          <w:b/>
          <w:bCs/>
          <w:sz w:val="28"/>
          <w:szCs w:val="28"/>
          <w:shd w:val="clear" w:color="auto" w:fill="FFFFFF"/>
          <w:lang w:bidi="ar-OM"/>
        </w:rPr>
      </w:pPr>
      <w:r w:rsidRPr="00610F7C">
        <w:rPr>
          <w:rFonts w:ascii="Calibri" w:eastAsia="Calibri" w:hAnsi="Calibri" w:cs="Arial" w:hint="cs"/>
          <w:b/>
          <w:bCs/>
          <w:sz w:val="28"/>
          <w:szCs w:val="28"/>
          <w:rtl/>
        </w:rPr>
        <w:t>علل</w:t>
      </w:r>
      <w:r w:rsidR="006807CD" w:rsidRPr="00610F7C">
        <w:rPr>
          <w:rFonts w:ascii="Calibri" w:eastAsia="Calibri" w:hAnsi="Calibri" w:cs="Arial" w:hint="cs"/>
          <w:b/>
          <w:bCs/>
          <w:sz w:val="28"/>
          <w:szCs w:val="28"/>
          <w:rtl/>
        </w:rPr>
        <w:t>: ربط الله بين المسجد الحرام والمسجد الأقصى في حادثة الإسراء والمعراج؟</w:t>
      </w:r>
    </w:p>
    <w:p w14:paraId="3C70035A" w14:textId="77777777" w:rsidR="00610F7C" w:rsidRDefault="006807CD" w:rsidP="00610F7C">
      <w:pPr>
        <w:pStyle w:val="a7"/>
        <w:spacing w:after="160" w:line="360" w:lineRule="auto"/>
        <w:ind w:left="1133"/>
        <w:rPr>
          <w:rFonts w:ascii="Calibri" w:eastAsia="Calibri" w:hAnsi="Calibri" w:cs="Arial"/>
          <w:sz w:val="28"/>
          <w:szCs w:val="28"/>
          <w:rtl/>
        </w:rPr>
      </w:pPr>
      <w:r w:rsidRPr="00610F7C">
        <w:rPr>
          <w:rFonts w:ascii="Calibri" w:eastAsia="Calibri" w:hAnsi="Calibri" w:cs="Arial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610F7C">
        <w:rPr>
          <w:rFonts w:ascii="Calibri" w:eastAsia="Calibri" w:hAnsi="Calibri" w:cs="Arial" w:hint="cs"/>
          <w:sz w:val="28"/>
          <w:szCs w:val="28"/>
          <w:rtl/>
        </w:rPr>
        <w:t>................................</w:t>
      </w:r>
    </w:p>
    <w:p w14:paraId="303D7B19" w14:textId="77777777" w:rsidR="00610F7C" w:rsidRPr="00610F7C" w:rsidRDefault="00610F7C" w:rsidP="00610F7C">
      <w:pPr>
        <w:pStyle w:val="a7"/>
        <w:numPr>
          <w:ilvl w:val="0"/>
          <w:numId w:val="12"/>
        </w:numPr>
        <w:spacing w:after="160" w:line="360" w:lineRule="auto"/>
        <w:ind w:left="1133"/>
        <w:rPr>
          <w:rFonts w:ascii="Calibri" w:eastAsia="Calibri" w:hAnsi="Calibri" w:cs="Arial"/>
          <w:sz w:val="28"/>
          <w:szCs w:val="28"/>
        </w:rPr>
      </w:pPr>
      <w:r w:rsidRPr="00610F7C">
        <w:rPr>
          <w:rFonts w:ascii="Calibri" w:eastAsia="Calibri" w:hAnsi="Calibri" w:cs="Arial" w:hint="cs"/>
          <w:b/>
          <w:bCs/>
          <w:sz w:val="28"/>
          <w:szCs w:val="28"/>
          <w:rtl/>
        </w:rPr>
        <w:t>(</w:t>
      </w:r>
      <w:r w:rsidR="006807CD" w:rsidRPr="00610F7C">
        <w:rPr>
          <w:rFonts w:ascii="Calibri" w:eastAsia="Calibri" w:hAnsi="Calibri" w:cs="Arial" w:hint="cs"/>
          <w:b/>
          <w:bCs/>
          <w:sz w:val="28"/>
          <w:szCs w:val="28"/>
          <w:rtl/>
        </w:rPr>
        <w:t>زميلك محمد شرب أثناء الفسحة في أول يوم من شهر رمضان ناسيا)</w:t>
      </w:r>
    </w:p>
    <w:p w14:paraId="41A83B09" w14:textId="77777777" w:rsidR="00610F7C" w:rsidRPr="00AB6465" w:rsidRDefault="00610F7C" w:rsidP="00610F7C">
      <w:pPr>
        <w:pStyle w:val="a7"/>
        <w:spacing w:after="160" w:line="360" w:lineRule="auto"/>
        <w:ind w:left="1133"/>
        <w:rPr>
          <w:rFonts w:ascii="Calibri" w:eastAsia="Calibri" w:hAnsi="Calibri" w:cs="Arial"/>
          <w:sz w:val="28"/>
          <w:szCs w:val="28"/>
          <w:rtl/>
        </w:rPr>
      </w:pPr>
      <w:r w:rsidRPr="00AB6465">
        <w:rPr>
          <w:rFonts w:ascii="Calibri" w:eastAsia="Calibri" w:hAnsi="Calibri" w:cs="Arial" w:hint="cs"/>
          <w:sz w:val="28"/>
          <w:szCs w:val="28"/>
          <w:rtl/>
        </w:rPr>
        <w:t xml:space="preserve">كيف توجهه من خلال فهمك </w:t>
      </w:r>
      <w:r w:rsidR="006807CD" w:rsidRPr="00AB6465">
        <w:rPr>
          <w:rFonts w:ascii="Calibri" w:eastAsia="Calibri" w:hAnsi="Calibri" w:cs="Arial" w:hint="cs"/>
          <w:sz w:val="28"/>
          <w:szCs w:val="28"/>
          <w:rtl/>
        </w:rPr>
        <w:t>لمبطلات الصوم؟</w:t>
      </w:r>
    </w:p>
    <w:p w14:paraId="6DED90A6" w14:textId="77777777" w:rsidR="008460C5" w:rsidRPr="00610F7C" w:rsidRDefault="006807CD" w:rsidP="00610F7C">
      <w:pPr>
        <w:pStyle w:val="a7"/>
        <w:spacing w:after="160" w:line="360" w:lineRule="auto"/>
        <w:ind w:left="1133"/>
        <w:rPr>
          <w:rFonts w:ascii="Calibri" w:eastAsia="Calibri" w:hAnsi="Calibri" w:cs="Arial"/>
          <w:sz w:val="28"/>
          <w:szCs w:val="28"/>
          <w:rtl/>
        </w:rPr>
      </w:pPr>
      <w:r w:rsidRPr="00610F7C">
        <w:rPr>
          <w:rFonts w:ascii="Calibri" w:eastAsia="Calibri" w:hAnsi="Calibri" w:cs="Arial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610F7C" w:rsidRPr="00610F7C">
        <w:rPr>
          <w:rFonts w:ascii="Calibri" w:eastAsia="Calibri" w:hAnsi="Calibri" w:cs="Arial" w:hint="cs"/>
          <w:sz w:val="28"/>
          <w:szCs w:val="28"/>
          <w:rtl/>
        </w:rPr>
        <w:t>................</w:t>
      </w:r>
    </w:p>
    <w:sectPr w:rsidR="008460C5" w:rsidRPr="00610F7C" w:rsidSect="00BF4C82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5A71" w14:textId="77777777" w:rsidR="00181601" w:rsidRDefault="00181601" w:rsidP="00903A76">
      <w:pPr>
        <w:spacing w:after="0" w:line="240" w:lineRule="auto"/>
      </w:pPr>
      <w:r>
        <w:separator/>
      </w:r>
    </w:p>
  </w:endnote>
  <w:endnote w:type="continuationSeparator" w:id="0">
    <w:p w14:paraId="02CBA8A1" w14:textId="77777777" w:rsidR="00181601" w:rsidRDefault="00181601" w:rsidP="0090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otus Linotype">
    <w:altName w:val="Cambria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0EF4" w14:textId="77777777" w:rsidR="00181601" w:rsidRDefault="00181601" w:rsidP="00903A76">
      <w:pPr>
        <w:spacing w:after="0" w:line="240" w:lineRule="auto"/>
      </w:pPr>
      <w:r>
        <w:separator/>
      </w:r>
    </w:p>
  </w:footnote>
  <w:footnote w:type="continuationSeparator" w:id="0">
    <w:p w14:paraId="173C4F5E" w14:textId="77777777" w:rsidR="00181601" w:rsidRDefault="00181601" w:rsidP="00903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5F4"/>
    <w:multiLevelType w:val="hybridMultilevel"/>
    <w:tmpl w:val="604EFE42"/>
    <w:lvl w:ilvl="0" w:tplc="73063A7E">
      <w:start w:val="1"/>
      <w:numFmt w:val="arabicAlpha"/>
      <w:lvlText w:val="%1-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98B1732"/>
    <w:multiLevelType w:val="hybridMultilevel"/>
    <w:tmpl w:val="D0AE1A92"/>
    <w:lvl w:ilvl="0" w:tplc="401E20C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15903F5"/>
    <w:multiLevelType w:val="hybridMultilevel"/>
    <w:tmpl w:val="0F00BC6E"/>
    <w:lvl w:ilvl="0" w:tplc="8AC8A1A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C50C51"/>
    <w:multiLevelType w:val="hybridMultilevel"/>
    <w:tmpl w:val="B92424CE"/>
    <w:lvl w:ilvl="0" w:tplc="8F2871D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AA5A6B"/>
    <w:multiLevelType w:val="hybridMultilevel"/>
    <w:tmpl w:val="27F8CE62"/>
    <w:lvl w:ilvl="0" w:tplc="43B615D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10F25"/>
    <w:multiLevelType w:val="hybridMultilevel"/>
    <w:tmpl w:val="15B87F42"/>
    <w:lvl w:ilvl="0" w:tplc="A0AC726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1715E"/>
    <w:multiLevelType w:val="hybridMultilevel"/>
    <w:tmpl w:val="973C5112"/>
    <w:lvl w:ilvl="0" w:tplc="13B0A216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3FC43A4"/>
    <w:multiLevelType w:val="hybridMultilevel"/>
    <w:tmpl w:val="CA64E0D6"/>
    <w:lvl w:ilvl="0" w:tplc="B30E9F68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A484497"/>
    <w:multiLevelType w:val="hybridMultilevel"/>
    <w:tmpl w:val="14568716"/>
    <w:lvl w:ilvl="0" w:tplc="226C076C">
      <w:start w:val="1"/>
      <w:numFmt w:val="decimal"/>
      <w:lvlText w:val="%1-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9" w15:restartNumberingAfterBreak="0">
    <w:nsid w:val="6DFE038A"/>
    <w:multiLevelType w:val="hybridMultilevel"/>
    <w:tmpl w:val="BCE2AC52"/>
    <w:lvl w:ilvl="0" w:tplc="6AB4FDF8">
      <w:start w:val="1"/>
      <w:numFmt w:val="decimal"/>
      <w:lvlText w:val="%1-"/>
      <w:lvlJc w:val="left"/>
      <w:pPr>
        <w:ind w:left="1440" w:hanging="360"/>
      </w:pPr>
      <w:rPr>
        <w:rFonts w:ascii="Lotus Linotype" w:hAnsi="Lotus Linotype" w:hint="default"/>
        <w:color w:val="424142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2C1492"/>
    <w:multiLevelType w:val="hybridMultilevel"/>
    <w:tmpl w:val="8A32001A"/>
    <w:lvl w:ilvl="0" w:tplc="31D88D70">
      <w:start w:val="1"/>
      <w:numFmt w:val="decimal"/>
      <w:lvlText w:val="%1-"/>
      <w:lvlJc w:val="left"/>
      <w:pPr>
        <w:ind w:left="720" w:hanging="360"/>
      </w:pPr>
      <w:rPr>
        <w:rFonts w:ascii="Lotus Linotype" w:hAnsi="Lotus Linotype" w:hint="default"/>
        <w:color w:val="42414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D76E5"/>
    <w:multiLevelType w:val="hybridMultilevel"/>
    <w:tmpl w:val="6F1C16F2"/>
    <w:lvl w:ilvl="0" w:tplc="BD0E63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11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attachedTemplate r:id="rId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01"/>
    <w:rsid w:val="00020027"/>
    <w:rsid w:val="00050C09"/>
    <w:rsid w:val="0007570F"/>
    <w:rsid w:val="000A1235"/>
    <w:rsid w:val="000D4535"/>
    <w:rsid w:val="000E542C"/>
    <w:rsid w:val="000F6A0B"/>
    <w:rsid w:val="00103FE8"/>
    <w:rsid w:val="00122015"/>
    <w:rsid w:val="00156450"/>
    <w:rsid w:val="001575B7"/>
    <w:rsid w:val="00162392"/>
    <w:rsid w:val="00181536"/>
    <w:rsid w:val="00181601"/>
    <w:rsid w:val="00186506"/>
    <w:rsid w:val="00197FCD"/>
    <w:rsid w:val="001A6666"/>
    <w:rsid w:val="001B54FD"/>
    <w:rsid w:val="001B6F85"/>
    <w:rsid w:val="001D4955"/>
    <w:rsid w:val="00212016"/>
    <w:rsid w:val="00224A80"/>
    <w:rsid w:val="00242A35"/>
    <w:rsid w:val="00254E95"/>
    <w:rsid w:val="002B7675"/>
    <w:rsid w:val="002C2BD9"/>
    <w:rsid w:val="002C6A52"/>
    <w:rsid w:val="002D3B33"/>
    <w:rsid w:val="002D4F84"/>
    <w:rsid w:val="002E7F09"/>
    <w:rsid w:val="002F54E5"/>
    <w:rsid w:val="00317BC6"/>
    <w:rsid w:val="00323518"/>
    <w:rsid w:val="003270A9"/>
    <w:rsid w:val="003534E1"/>
    <w:rsid w:val="00357A22"/>
    <w:rsid w:val="00365354"/>
    <w:rsid w:val="003667C1"/>
    <w:rsid w:val="00371608"/>
    <w:rsid w:val="00385038"/>
    <w:rsid w:val="0039798C"/>
    <w:rsid w:val="003B0A4A"/>
    <w:rsid w:val="003F1D6A"/>
    <w:rsid w:val="003F1DD3"/>
    <w:rsid w:val="004009B0"/>
    <w:rsid w:val="0040262D"/>
    <w:rsid w:val="00426FEB"/>
    <w:rsid w:val="00444948"/>
    <w:rsid w:val="00452156"/>
    <w:rsid w:val="00453B09"/>
    <w:rsid w:val="004A11DC"/>
    <w:rsid w:val="004C1547"/>
    <w:rsid w:val="004E28FB"/>
    <w:rsid w:val="004F38C7"/>
    <w:rsid w:val="00515D65"/>
    <w:rsid w:val="00520597"/>
    <w:rsid w:val="005266A6"/>
    <w:rsid w:val="00533C35"/>
    <w:rsid w:val="00542AA8"/>
    <w:rsid w:val="005858FC"/>
    <w:rsid w:val="005862ED"/>
    <w:rsid w:val="005A4681"/>
    <w:rsid w:val="005E671B"/>
    <w:rsid w:val="005E6930"/>
    <w:rsid w:val="005F1723"/>
    <w:rsid w:val="005F2ACA"/>
    <w:rsid w:val="00603295"/>
    <w:rsid w:val="00610F7C"/>
    <w:rsid w:val="006206C1"/>
    <w:rsid w:val="006248FC"/>
    <w:rsid w:val="00653E67"/>
    <w:rsid w:val="006807CD"/>
    <w:rsid w:val="00685880"/>
    <w:rsid w:val="006953E1"/>
    <w:rsid w:val="006959CE"/>
    <w:rsid w:val="006B0730"/>
    <w:rsid w:val="006D059A"/>
    <w:rsid w:val="006E44E0"/>
    <w:rsid w:val="006F1350"/>
    <w:rsid w:val="00703187"/>
    <w:rsid w:val="007063FA"/>
    <w:rsid w:val="007101A2"/>
    <w:rsid w:val="0071034E"/>
    <w:rsid w:val="007123DA"/>
    <w:rsid w:val="00723C60"/>
    <w:rsid w:val="007250FB"/>
    <w:rsid w:val="00730B04"/>
    <w:rsid w:val="007466B6"/>
    <w:rsid w:val="00751F86"/>
    <w:rsid w:val="00767A31"/>
    <w:rsid w:val="007A40C7"/>
    <w:rsid w:val="007B6B7E"/>
    <w:rsid w:val="007D28DA"/>
    <w:rsid w:val="007E28F7"/>
    <w:rsid w:val="007E3768"/>
    <w:rsid w:val="007F36F7"/>
    <w:rsid w:val="007F5761"/>
    <w:rsid w:val="00822B40"/>
    <w:rsid w:val="0084426E"/>
    <w:rsid w:val="008460C5"/>
    <w:rsid w:val="00854AF2"/>
    <w:rsid w:val="00863D8D"/>
    <w:rsid w:val="008734F0"/>
    <w:rsid w:val="00876B1E"/>
    <w:rsid w:val="00882AAB"/>
    <w:rsid w:val="008849E0"/>
    <w:rsid w:val="00884C6F"/>
    <w:rsid w:val="008867DC"/>
    <w:rsid w:val="00894BC8"/>
    <w:rsid w:val="008A15B5"/>
    <w:rsid w:val="008A21F8"/>
    <w:rsid w:val="008B3E19"/>
    <w:rsid w:val="008C2B5A"/>
    <w:rsid w:val="008D60EF"/>
    <w:rsid w:val="008E15EE"/>
    <w:rsid w:val="00903A76"/>
    <w:rsid w:val="00903D36"/>
    <w:rsid w:val="009134F0"/>
    <w:rsid w:val="00935AF2"/>
    <w:rsid w:val="00940ECC"/>
    <w:rsid w:val="009719C2"/>
    <w:rsid w:val="00974030"/>
    <w:rsid w:val="009756DB"/>
    <w:rsid w:val="00984F3E"/>
    <w:rsid w:val="00991520"/>
    <w:rsid w:val="00A01B40"/>
    <w:rsid w:val="00A06D12"/>
    <w:rsid w:val="00A1315C"/>
    <w:rsid w:val="00A54C8A"/>
    <w:rsid w:val="00A61207"/>
    <w:rsid w:val="00A71B94"/>
    <w:rsid w:val="00A77434"/>
    <w:rsid w:val="00AB6465"/>
    <w:rsid w:val="00AC742B"/>
    <w:rsid w:val="00AD46E0"/>
    <w:rsid w:val="00B03CF4"/>
    <w:rsid w:val="00B10A3D"/>
    <w:rsid w:val="00B32652"/>
    <w:rsid w:val="00B4563B"/>
    <w:rsid w:val="00B63EBF"/>
    <w:rsid w:val="00B70A0C"/>
    <w:rsid w:val="00B743DB"/>
    <w:rsid w:val="00B826EF"/>
    <w:rsid w:val="00BB0CA8"/>
    <w:rsid w:val="00BD4F30"/>
    <w:rsid w:val="00BE2885"/>
    <w:rsid w:val="00BF4941"/>
    <w:rsid w:val="00BF4C82"/>
    <w:rsid w:val="00C00316"/>
    <w:rsid w:val="00C017BC"/>
    <w:rsid w:val="00C23CDB"/>
    <w:rsid w:val="00C34D66"/>
    <w:rsid w:val="00C47CDC"/>
    <w:rsid w:val="00C56F25"/>
    <w:rsid w:val="00C62BF3"/>
    <w:rsid w:val="00C7492D"/>
    <w:rsid w:val="00C77302"/>
    <w:rsid w:val="00C872F5"/>
    <w:rsid w:val="00CB10BA"/>
    <w:rsid w:val="00CB2610"/>
    <w:rsid w:val="00CB50C3"/>
    <w:rsid w:val="00CB50E9"/>
    <w:rsid w:val="00D07073"/>
    <w:rsid w:val="00D234E7"/>
    <w:rsid w:val="00D373C9"/>
    <w:rsid w:val="00D70D66"/>
    <w:rsid w:val="00D72F29"/>
    <w:rsid w:val="00D73ACE"/>
    <w:rsid w:val="00D9561F"/>
    <w:rsid w:val="00D9779A"/>
    <w:rsid w:val="00DD20C2"/>
    <w:rsid w:val="00DE7782"/>
    <w:rsid w:val="00E05233"/>
    <w:rsid w:val="00E15A14"/>
    <w:rsid w:val="00E216D8"/>
    <w:rsid w:val="00E31CF1"/>
    <w:rsid w:val="00E51151"/>
    <w:rsid w:val="00E52336"/>
    <w:rsid w:val="00E531AD"/>
    <w:rsid w:val="00E66F6D"/>
    <w:rsid w:val="00E66FB6"/>
    <w:rsid w:val="00E750FB"/>
    <w:rsid w:val="00E75874"/>
    <w:rsid w:val="00E77CD2"/>
    <w:rsid w:val="00E77E4C"/>
    <w:rsid w:val="00EA0C63"/>
    <w:rsid w:val="00EB4854"/>
    <w:rsid w:val="00EC0346"/>
    <w:rsid w:val="00EC7EDE"/>
    <w:rsid w:val="00ED55E1"/>
    <w:rsid w:val="00ED5B30"/>
    <w:rsid w:val="00EF6EEC"/>
    <w:rsid w:val="00F005DD"/>
    <w:rsid w:val="00F06594"/>
    <w:rsid w:val="00F22A83"/>
    <w:rsid w:val="00F30159"/>
    <w:rsid w:val="00F427EB"/>
    <w:rsid w:val="00F50B35"/>
    <w:rsid w:val="00F62E93"/>
    <w:rsid w:val="00F73EEC"/>
    <w:rsid w:val="00F83694"/>
    <w:rsid w:val="00F94A42"/>
    <w:rsid w:val="00F95DA8"/>
    <w:rsid w:val="00FB2355"/>
    <w:rsid w:val="00FB5305"/>
    <w:rsid w:val="00FC6C30"/>
    <w:rsid w:val="00FD6150"/>
    <w:rsid w:val="00FF0389"/>
    <w:rsid w:val="00FF0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35EDEA"/>
  <w15:docId w15:val="{F3090ACF-D946-42CC-8C2A-7237D49E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C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B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B50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903A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903A76"/>
  </w:style>
  <w:style w:type="paragraph" w:styleId="a6">
    <w:name w:val="footer"/>
    <w:basedOn w:val="a"/>
    <w:link w:val="Char1"/>
    <w:uiPriority w:val="99"/>
    <w:semiHidden/>
    <w:unhideWhenUsed/>
    <w:rsid w:val="00903A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semiHidden/>
    <w:rsid w:val="00903A76"/>
  </w:style>
  <w:style w:type="paragraph" w:styleId="a7">
    <w:name w:val="List Paragraph"/>
    <w:basedOn w:val="a"/>
    <w:uiPriority w:val="34"/>
    <w:qFormat/>
    <w:rsid w:val="0032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8;&#1575;&#1580;&#1576;%20&#1605;&#1606;&#1586;&#1604;&#1610;%20&#1589;&#1601;%20&#1587;&#1575;&#1576;&#1593;%20%20&#8235;&#8236;&#1605;&#1593;&#1583;&#1604;.dotx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65F3-706C-46AF-AEE0-3B44FA7AF0C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واجب%20منزلي%20صف%20سابع%20%20‫‬معدل.dotx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MARYAM.c2011532@moe.om</cp:lastModifiedBy>
  <cp:revision>2</cp:revision>
  <cp:lastPrinted>2021-11-16T04:00:00Z</cp:lastPrinted>
  <dcterms:created xsi:type="dcterms:W3CDTF">2021-11-22T17:24:00Z</dcterms:created>
  <dcterms:modified xsi:type="dcterms:W3CDTF">2021-11-22T17:24:00Z</dcterms:modified>
</cp:coreProperties>
</file>